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F9C" w:rsidRDefault="00F12F9C" w:rsidP="00F12F9C">
      <w:pPr>
        <w:rPr>
          <w:b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TRUNG TÂM Y TẾ HUYỆN KỲ SƠN                                                          </w:t>
      </w:r>
      <w:r>
        <w:rPr>
          <w:b/>
          <w:sz w:val="26"/>
          <w:szCs w:val="26"/>
          <w:lang w:val="vi-VN"/>
        </w:rPr>
        <w:t>CỘNG HÒA XÃ HỘI CHỦ NGHĨA VIỆT NAM</w:t>
      </w:r>
    </w:p>
    <w:p w:rsidR="00F12F9C" w:rsidRDefault="00F12F9C" w:rsidP="00F12F9C">
      <w:pPr>
        <w:rPr>
          <w:b/>
          <w:sz w:val="26"/>
          <w:szCs w:val="26"/>
          <w:u w:val="single"/>
          <w:lang w:val="vi-VN"/>
        </w:rPr>
      </w:pPr>
      <w:r>
        <w:rPr>
          <w:b/>
          <w:sz w:val="26"/>
          <w:szCs w:val="26"/>
          <w:lang w:val="vi-VN"/>
        </w:rPr>
        <w:t xml:space="preserve">  PHÒNG </w:t>
      </w:r>
      <w:r>
        <w:rPr>
          <w:b/>
          <w:sz w:val="26"/>
          <w:szCs w:val="26"/>
          <w:u w:val="single"/>
          <w:lang w:val="vi-VN"/>
        </w:rPr>
        <w:t>KẾ HOẠCH</w:t>
      </w:r>
      <w:r>
        <w:rPr>
          <w:b/>
          <w:sz w:val="26"/>
          <w:szCs w:val="26"/>
          <w:lang w:val="vi-VN"/>
        </w:rPr>
        <w:t xml:space="preserve"> NGHIỆP VỤ                                                                            </w:t>
      </w:r>
      <w:r>
        <w:rPr>
          <w:b/>
          <w:sz w:val="26"/>
          <w:szCs w:val="26"/>
          <w:u w:val="single"/>
          <w:lang w:val="vi-VN"/>
        </w:rPr>
        <w:t>Độc Lập – Tự Do – Hạnh Phúc</w:t>
      </w:r>
    </w:p>
    <w:p w:rsidR="00F12F9C" w:rsidRDefault="00F12F9C" w:rsidP="00F12F9C">
      <w:pPr>
        <w:rPr>
          <w:sz w:val="26"/>
          <w:szCs w:val="26"/>
          <w:u w:val="single"/>
          <w:lang w:val="vi-VN"/>
        </w:rPr>
      </w:pPr>
    </w:p>
    <w:p w:rsidR="00F12F9C" w:rsidRDefault="00F12F9C" w:rsidP="00F12F9C">
      <w:pPr>
        <w:tabs>
          <w:tab w:val="left" w:pos="13900"/>
        </w:tabs>
        <w:spacing w:before="120"/>
        <w:jc w:val="center"/>
        <w:rPr>
          <w:b/>
          <w:color w:val="000000"/>
          <w:sz w:val="24"/>
          <w:szCs w:val="24"/>
          <w:lang w:val="nl-NL"/>
        </w:rPr>
      </w:pPr>
      <w:r>
        <w:rPr>
          <w:b/>
          <w:color w:val="000000"/>
          <w:sz w:val="24"/>
          <w:szCs w:val="24"/>
          <w:lang w:val="nl-NL"/>
        </w:rPr>
        <w:t>BẢNG TRỰC TOÀN VIỆN TUẦN THỨ 12 NĂM 2024</w:t>
      </w:r>
    </w:p>
    <w:tbl>
      <w:tblPr>
        <w:tblW w:w="157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"/>
        <w:gridCol w:w="402"/>
        <w:gridCol w:w="2806"/>
        <w:gridCol w:w="1820"/>
        <w:gridCol w:w="1680"/>
        <w:gridCol w:w="1680"/>
        <w:gridCol w:w="1820"/>
        <w:gridCol w:w="893"/>
        <w:gridCol w:w="687"/>
        <w:gridCol w:w="1800"/>
        <w:gridCol w:w="997"/>
        <w:gridCol w:w="803"/>
      </w:tblGrid>
      <w:tr w:rsidR="00F12F9C" w:rsidTr="00B8188C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9C" w:rsidRDefault="00F12F9C">
            <w:pPr>
              <w:tabs>
                <w:tab w:val="left" w:pos="13900"/>
              </w:tabs>
              <w:spacing w:before="120"/>
              <w:rPr>
                <w:b/>
                <w:i/>
                <w:color w:val="000000"/>
                <w:sz w:val="24"/>
                <w:szCs w:val="24"/>
                <w:lang w:val="nl-NL"/>
              </w:rPr>
            </w:pPr>
            <w:r>
              <w:rPr>
                <w:b/>
                <w:i/>
                <w:color w:val="000000"/>
                <w:sz w:val="24"/>
                <w:szCs w:val="24"/>
                <w:lang w:val="nl-NL"/>
              </w:rPr>
              <w:t>TT</w:t>
            </w:r>
          </w:p>
          <w:p w:rsidR="00F12F9C" w:rsidRDefault="00F12F9C">
            <w:pPr>
              <w:tabs>
                <w:tab w:val="left" w:pos="13900"/>
              </w:tabs>
              <w:spacing w:before="120"/>
              <w:rPr>
                <w:b/>
                <w:i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>
            <w:pPr>
              <w:tabs>
                <w:tab w:val="left" w:pos="13900"/>
              </w:tabs>
              <w:spacing w:before="120"/>
              <w:rPr>
                <w:b/>
                <w:i/>
                <w:color w:val="000000"/>
                <w:sz w:val="24"/>
                <w:szCs w:val="24"/>
                <w:lang w:val="nl-NL"/>
              </w:rPr>
            </w:pPr>
            <w:r>
              <w:rPr>
                <w:b/>
                <w:i/>
                <w:color w:val="000000"/>
                <w:sz w:val="24"/>
                <w:szCs w:val="24"/>
                <w:lang w:val="nl-NL"/>
              </w:rPr>
              <w:t>Hệ trực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b/>
                <w:i/>
                <w:color w:val="000000"/>
                <w:sz w:val="24"/>
                <w:szCs w:val="24"/>
                <w:lang w:val="nl-NL"/>
              </w:rPr>
            </w:pPr>
            <w:r>
              <w:rPr>
                <w:b/>
                <w:i/>
                <w:color w:val="000000"/>
                <w:sz w:val="24"/>
                <w:szCs w:val="24"/>
                <w:lang w:val="nl-NL"/>
              </w:rPr>
              <w:t>Thứ 2</w:t>
            </w:r>
          </w:p>
          <w:p w:rsidR="00F12F9C" w:rsidRDefault="00F12F9C" w:rsidP="00D01332">
            <w:pPr>
              <w:tabs>
                <w:tab w:val="left" w:pos="13900"/>
              </w:tabs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18/03/2024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b/>
                <w:i/>
                <w:color w:val="000000"/>
                <w:sz w:val="24"/>
                <w:szCs w:val="24"/>
                <w:lang w:val="nl-NL"/>
              </w:rPr>
            </w:pPr>
            <w:r>
              <w:rPr>
                <w:b/>
                <w:i/>
                <w:color w:val="000000"/>
                <w:sz w:val="24"/>
                <w:szCs w:val="24"/>
                <w:lang w:val="nl-NL"/>
              </w:rPr>
              <w:t>Thứ 3</w:t>
            </w:r>
          </w:p>
          <w:p w:rsidR="00F12F9C" w:rsidRDefault="00F12F9C" w:rsidP="00D01332">
            <w:pPr>
              <w:tabs>
                <w:tab w:val="left" w:pos="13900"/>
              </w:tabs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19/03/2024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jc w:val="center"/>
              <w:rPr>
                <w:b/>
                <w:i/>
                <w:color w:val="000000"/>
                <w:sz w:val="24"/>
                <w:szCs w:val="24"/>
                <w:lang w:val="nl-NL"/>
              </w:rPr>
            </w:pPr>
            <w:r>
              <w:rPr>
                <w:b/>
                <w:i/>
                <w:color w:val="000000"/>
                <w:sz w:val="24"/>
                <w:szCs w:val="24"/>
                <w:lang w:val="nl-NL"/>
              </w:rPr>
              <w:t>Thứ 4</w:t>
            </w:r>
          </w:p>
          <w:p w:rsidR="00F12F9C" w:rsidRDefault="00F12F9C" w:rsidP="00D01332">
            <w:pPr>
              <w:tabs>
                <w:tab w:val="left" w:pos="13900"/>
              </w:tabs>
              <w:jc w:val="center"/>
              <w:rPr>
                <w:b/>
                <w:i/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20/03/2024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jc w:val="center"/>
              <w:rPr>
                <w:b/>
                <w:i/>
                <w:color w:val="000000"/>
                <w:sz w:val="24"/>
                <w:szCs w:val="24"/>
                <w:lang w:val="nl-NL"/>
              </w:rPr>
            </w:pPr>
            <w:r>
              <w:rPr>
                <w:b/>
                <w:i/>
                <w:color w:val="000000"/>
                <w:sz w:val="24"/>
                <w:szCs w:val="24"/>
                <w:lang w:val="nl-NL"/>
              </w:rPr>
              <w:t>Thứ 5</w:t>
            </w:r>
          </w:p>
          <w:p w:rsidR="00F12F9C" w:rsidRDefault="00F12F9C" w:rsidP="00D01332">
            <w:pPr>
              <w:tabs>
                <w:tab w:val="left" w:pos="13900"/>
              </w:tabs>
              <w:jc w:val="center"/>
              <w:rPr>
                <w:b/>
                <w:i/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21/03/2024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jc w:val="center"/>
              <w:rPr>
                <w:b/>
                <w:i/>
                <w:color w:val="000000"/>
                <w:sz w:val="24"/>
                <w:szCs w:val="24"/>
                <w:lang w:val="nl-NL"/>
              </w:rPr>
            </w:pPr>
            <w:r>
              <w:rPr>
                <w:b/>
                <w:i/>
                <w:color w:val="000000"/>
                <w:sz w:val="24"/>
                <w:szCs w:val="24"/>
                <w:lang w:val="nl-NL"/>
              </w:rPr>
              <w:t>Thứ 6</w:t>
            </w:r>
          </w:p>
          <w:p w:rsidR="00F12F9C" w:rsidRDefault="00F12F9C" w:rsidP="00D01332">
            <w:pPr>
              <w:tabs>
                <w:tab w:val="left" w:pos="13900"/>
              </w:tabs>
              <w:jc w:val="center"/>
              <w:rPr>
                <w:i/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22/03/2024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jc w:val="center"/>
              <w:rPr>
                <w:b/>
                <w:i/>
                <w:color w:val="000000"/>
                <w:sz w:val="24"/>
                <w:szCs w:val="24"/>
                <w:lang w:val="nl-NL"/>
              </w:rPr>
            </w:pPr>
            <w:r>
              <w:rPr>
                <w:b/>
                <w:i/>
                <w:color w:val="000000"/>
                <w:sz w:val="24"/>
                <w:szCs w:val="24"/>
                <w:lang w:val="nl-NL"/>
              </w:rPr>
              <w:t>Thứ 7</w:t>
            </w:r>
          </w:p>
          <w:p w:rsidR="00F12F9C" w:rsidRDefault="00F12F9C" w:rsidP="00D01332">
            <w:pPr>
              <w:tabs>
                <w:tab w:val="left" w:pos="13900"/>
              </w:tabs>
              <w:jc w:val="center"/>
              <w:rPr>
                <w:i/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23/03/2024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jc w:val="center"/>
              <w:rPr>
                <w:b/>
                <w:i/>
                <w:color w:val="000000"/>
                <w:sz w:val="24"/>
                <w:szCs w:val="24"/>
                <w:lang w:val="nl-NL"/>
              </w:rPr>
            </w:pPr>
            <w:r>
              <w:rPr>
                <w:b/>
                <w:i/>
                <w:color w:val="000000"/>
                <w:sz w:val="24"/>
                <w:szCs w:val="24"/>
                <w:lang w:val="nl-NL"/>
              </w:rPr>
              <w:t>CN</w:t>
            </w:r>
          </w:p>
          <w:p w:rsidR="00F12F9C" w:rsidRDefault="00F12F9C" w:rsidP="00D01332">
            <w:pPr>
              <w:tabs>
                <w:tab w:val="left" w:pos="13900"/>
              </w:tabs>
              <w:jc w:val="center"/>
              <w:rPr>
                <w:i/>
                <w:color w:val="000000"/>
                <w:sz w:val="24"/>
                <w:szCs w:val="24"/>
                <w:lang w:val="nl-NL"/>
              </w:rPr>
            </w:pPr>
            <w:r>
              <w:rPr>
                <w:i/>
                <w:color w:val="000000"/>
                <w:sz w:val="24"/>
                <w:szCs w:val="24"/>
                <w:lang w:val="nl-NL"/>
              </w:rPr>
              <w:t>24</w:t>
            </w:r>
            <w:r>
              <w:rPr>
                <w:color w:val="000000"/>
                <w:sz w:val="24"/>
                <w:szCs w:val="24"/>
                <w:lang w:val="nl-NL"/>
              </w:rPr>
              <w:t>/03/2024</w:t>
            </w:r>
          </w:p>
        </w:tc>
      </w:tr>
      <w:tr w:rsidR="00F12F9C" w:rsidTr="00B8188C">
        <w:trPr>
          <w:trHeight w:val="516"/>
        </w:trPr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>
            <w:pPr>
              <w:tabs>
                <w:tab w:val="left" w:pos="13900"/>
              </w:tabs>
              <w:spacing w:before="120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>
            <w:pPr>
              <w:tabs>
                <w:tab w:val="left" w:pos="13900"/>
              </w:tabs>
              <w:spacing w:before="120"/>
              <w:rPr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b/>
                <w:color w:val="000000"/>
                <w:sz w:val="24"/>
                <w:szCs w:val="24"/>
                <w:lang w:val="nl-NL"/>
              </w:rPr>
              <w:t xml:space="preserve">Trực Lãnh đạo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6"/>
                <w:szCs w:val="26"/>
              </w:rPr>
              <w:t>Bs Phượng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nl-NL"/>
              </w:rPr>
              <w:t>Bs Hiền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6"/>
                <w:szCs w:val="26"/>
              </w:rPr>
              <w:t>Bs Sầm Hải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b/>
                <w:color w:val="000000"/>
                <w:sz w:val="26"/>
                <w:szCs w:val="26"/>
              </w:rPr>
              <w:t>Bs Thắm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Bs Lô Hải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Bs Thắm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Bs Sầm Hải</w:t>
            </w:r>
          </w:p>
        </w:tc>
      </w:tr>
      <w:tr w:rsidR="00F12F9C" w:rsidTr="00B8188C">
        <w:trPr>
          <w:trHeight w:val="378"/>
        </w:trPr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>
            <w:pPr>
              <w:tabs>
                <w:tab w:val="left" w:pos="13900"/>
              </w:tabs>
              <w:spacing w:before="120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>
            <w:pPr>
              <w:tabs>
                <w:tab w:val="left" w:pos="13900"/>
              </w:tabs>
              <w:spacing w:before="120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Bs: Hệ Nội Nhi, Lây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color w:val="FF0000"/>
                <w:sz w:val="24"/>
                <w:szCs w:val="24"/>
                <w:lang w:val="nl-NL"/>
              </w:rPr>
            </w:pPr>
            <w:r>
              <w:rPr>
                <w:color w:val="FF0000"/>
                <w:sz w:val="24"/>
                <w:szCs w:val="24"/>
                <w:lang w:val="nl-NL"/>
              </w:rPr>
              <w:t>Hồ Hải -Khăm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Chò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ind w:left="13900" w:hanging="13900"/>
              <w:jc w:val="center"/>
              <w:rPr>
                <w:color w:val="FF0000"/>
                <w:sz w:val="24"/>
                <w:szCs w:val="24"/>
                <w:lang w:val="nl-NL"/>
              </w:rPr>
            </w:pPr>
            <w:r>
              <w:rPr>
                <w:color w:val="FF0000"/>
                <w:sz w:val="24"/>
                <w:szCs w:val="24"/>
                <w:lang w:val="nl-NL"/>
              </w:rPr>
              <w:t>Ánh -Vi Hải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Chùa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color w:val="FF0000"/>
                <w:sz w:val="26"/>
                <w:szCs w:val="26"/>
                <w:lang w:val="nl-NL"/>
              </w:rPr>
            </w:pPr>
            <w:r>
              <w:rPr>
                <w:color w:val="FF0000"/>
                <w:sz w:val="26"/>
                <w:szCs w:val="26"/>
                <w:lang w:val="nl-NL"/>
              </w:rPr>
              <w:t>Chò -Chôm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Chắn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Hằng</w:t>
            </w:r>
          </w:p>
        </w:tc>
      </w:tr>
      <w:tr w:rsidR="00F12F9C" w:rsidTr="00B8188C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>
            <w:pPr>
              <w:tabs>
                <w:tab w:val="left" w:pos="13900"/>
              </w:tabs>
              <w:spacing w:before="120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>
            <w:pPr>
              <w:tabs>
                <w:tab w:val="left" w:pos="13900"/>
              </w:tabs>
              <w:spacing w:before="120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Bs: Hệ Ngoại - 3CK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color w:val="FF0000"/>
                <w:sz w:val="24"/>
                <w:szCs w:val="24"/>
                <w:lang w:val="nl-NL"/>
              </w:rPr>
            </w:pPr>
            <w:r>
              <w:rPr>
                <w:color w:val="FF0000"/>
                <w:sz w:val="24"/>
                <w:szCs w:val="24"/>
                <w:lang w:val="nl-NL"/>
              </w:rPr>
              <w:t>Khánh -Hoàng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color w:val="FF0000"/>
                <w:sz w:val="24"/>
                <w:szCs w:val="24"/>
                <w:lang w:val="nl-NL"/>
              </w:rPr>
            </w:pPr>
            <w:r>
              <w:rPr>
                <w:color w:val="FF0000"/>
                <w:sz w:val="24"/>
                <w:szCs w:val="24"/>
                <w:lang w:val="nl-NL"/>
              </w:rPr>
              <w:t>Bình -Tiến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Hùng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Bình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Bình -Dần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Khánh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Cúc</w:t>
            </w:r>
          </w:p>
        </w:tc>
      </w:tr>
      <w:tr w:rsidR="00F12F9C" w:rsidTr="00B8188C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>
            <w:pPr>
              <w:tabs>
                <w:tab w:val="left" w:pos="13900"/>
              </w:tabs>
              <w:spacing w:before="120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>
            <w:pPr>
              <w:tabs>
                <w:tab w:val="left" w:pos="13900"/>
              </w:tabs>
              <w:spacing w:before="120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Bs: Hệ CSSKSS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Xừ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Lô Hải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Đạt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color w:val="FF0000"/>
                <w:sz w:val="24"/>
                <w:szCs w:val="24"/>
                <w:lang w:val="nl-NL"/>
              </w:rPr>
            </w:pPr>
            <w:r>
              <w:rPr>
                <w:color w:val="FF0000"/>
                <w:sz w:val="24"/>
                <w:szCs w:val="24"/>
                <w:lang w:val="nl-NL"/>
              </w:rPr>
              <w:t>Xừ -Ca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Đạt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Xừ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Chuyên</w:t>
            </w:r>
          </w:p>
        </w:tc>
      </w:tr>
      <w:tr w:rsidR="00F12F9C" w:rsidTr="00B8188C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>
            <w:pPr>
              <w:tabs>
                <w:tab w:val="left" w:pos="13900"/>
              </w:tabs>
              <w:spacing w:before="120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>
            <w:pPr>
              <w:tabs>
                <w:tab w:val="left" w:pos="13900"/>
              </w:tabs>
              <w:spacing w:before="120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ĐD Cấp cứu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Ly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Phúc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Thúy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Tâm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Ngọc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</w:t>
            </w:r>
          </w:p>
        </w:tc>
      </w:tr>
      <w:tr w:rsidR="00F12F9C" w:rsidTr="00B8188C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>
            <w:pPr>
              <w:tabs>
                <w:tab w:val="left" w:pos="13900"/>
              </w:tabs>
              <w:spacing w:before="120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>
            <w:pPr>
              <w:tabs>
                <w:tab w:val="left" w:pos="13900"/>
              </w:tabs>
              <w:spacing w:before="120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ĐD Ngoại - 3CK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Vân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Tơm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Dìa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Vân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Dìa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Tiệp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Lỳ</w:t>
            </w:r>
          </w:p>
        </w:tc>
      </w:tr>
      <w:tr w:rsidR="00F12F9C" w:rsidTr="00B8188C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>
            <w:pPr>
              <w:tabs>
                <w:tab w:val="left" w:pos="13900"/>
              </w:tabs>
              <w:spacing w:before="120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>
            <w:pPr>
              <w:tabs>
                <w:tab w:val="left" w:pos="13900"/>
              </w:tabs>
              <w:spacing w:before="120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ĐD Chăm sóc CSSKSS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Thắm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Lê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Uyên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Hoa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Duyến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Hồng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Cóong</w:t>
            </w:r>
          </w:p>
        </w:tc>
      </w:tr>
      <w:tr w:rsidR="00F12F9C" w:rsidTr="00B8188C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>
            <w:pPr>
              <w:tabs>
                <w:tab w:val="left" w:pos="13900"/>
              </w:tabs>
              <w:spacing w:before="120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>
            <w:pPr>
              <w:tabs>
                <w:tab w:val="left" w:pos="13900"/>
              </w:tabs>
              <w:spacing w:before="120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ĐD Nội Nhi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Hợi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Lương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Thắm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Hợi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Sùa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Tiến</w:t>
            </w:r>
          </w:p>
        </w:tc>
      </w:tr>
      <w:tr w:rsidR="00F12F9C" w:rsidTr="00B8188C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>
            <w:pPr>
              <w:tabs>
                <w:tab w:val="left" w:pos="13900"/>
              </w:tabs>
              <w:spacing w:before="120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>
            <w:pPr>
              <w:tabs>
                <w:tab w:val="left" w:pos="13900"/>
              </w:tabs>
              <w:spacing w:before="120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ĐD Khoa Truyền nhiễm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Đía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Lâm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Trinh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Trung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Trinh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Lâm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Đía</w:t>
            </w:r>
          </w:p>
        </w:tc>
      </w:tr>
      <w:tr w:rsidR="00F12F9C" w:rsidTr="00B8188C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9C" w:rsidRDefault="00B8188C">
            <w:pPr>
              <w:tabs>
                <w:tab w:val="left" w:pos="13900"/>
              </w:tabs>
              <w:spacing w:before="120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10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>
            <w:pPr>
              <w:tabs>
                <w:tab w:val="left" w:pos="13900"/>
              </w:tabs>
              <w:spacing w:before="120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Xét nghiệm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Hoa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Sơn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Tuấn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Sơn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Tuấn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Đông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Trang</w:t>
            </w:r>
          </w:p>
        </w:tc>
      </w:tr>
      <w:tr w:rsidR="00F12F9C" w:rsidTr="00B8188C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>
            <w:pPr>
              <w:tabs>
                <w:tab w:val="left" w:pos="13900"/>
              </w:tabs>
              <w:spacing w:before="120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11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>
            <w:pPr>
              <w:tabs>
                <w:tab w:val="left" w:pos="13900"/>
              </w:tabs>
              <w:spacing w:before="120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Trực đông Y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Nga, Dũng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Nga, Dũng</w:t>
            </w:r>
          </w:p>
        </w:tc>
      </w:tr>
      <w:tr w:rsidR="00F12F9C" w:rsidTr="00B8188C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>
            <w:pPr>
              <w:tabs>
                <w:tab w:val="left" w:pos="13900"/>
              </w:tabs>
              <w:spacing w:before="120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12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>
            <w:pPr>
              <w:tabs>
                <w:tab w:val="left" w:pos="13900"/>
              </w:tabs>
              <w:spacing w:before="120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Phòng KHNV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Lâm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Lâm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Lâm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9C" w:rsidRDefault="00F12F9C" w:rsidP="00D01332">
            <w:pPr>
              <w:tabs>
                <w:tab w:val="left" w:pos="13900"/>
              </w:tabs>
              <w:spacing w:before="120"/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Lâm</w:t>
            </w:r>
          </w:p>
        </w:tc>
      </w:tr>
      <w:tr w:rsidR="00B8188C" w:rsidTr="00B8188C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8C" w:rsidRDefault="00B8188C" w:rsidP="00B65F14">
            <w:pPr>
              <w:tabs>
                <w:tab w:val="left" w:pos="13900"/>
              </w:tabs>
              <w:spacing w:before="120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8C" w:rsidRDefault="00B8188C">
            <w:pPr>
              <w:tabs>
                <w:tab w:val="left" w:pos="13900"/>
              </w:tabs>
              <w:spacing w:before="120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Trực hộ lý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8C" w:rsidRDefault="00B8188C" w:rsidP="00D01332">
            <w:pPr>
              <w:tabs>
                <w:tab w:val="left" w:pos="13900"/>
              </w:tabs>
              <w:spacing w:before="120"/>
              <w:jc w:val="center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8C" w:rsidRDefault="00B8188C" w:rsidP="00D01332">
            <w:pPr>
              <w:tabs>
                <w:tab w:val="left" w:pos="13900"/>
              </w:tabs>
              <w:spacing w:before="120"/>
              <w:jc w:val="center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8C" w:rsidRDefault="00B8188C" w:rsidP="00D01332">
            <w:pPr>
              <w:tabs>
                <w:tab w:val="left" w:pos="13900"/>
              </w:tabs>
              <w:spacing w:before="120"/>
              <w:jc w:val="center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8C" w:rsidRDefault="00B8188C" w:rsidP="00D01332">
            <w:pPr>
              <w:tabs>
                <w:tab w:val="left" w:pos="13900"/>
              </w:tabs>
              <w:spacing w:before="120"/>
              <w:jc w:val="center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8C" w:rsidRDefault="00B8188C" w:rsidP="00D01332">
            <w:pPr>
              <w:tabs>
                <w:tab w:val="left" w:pos="13900"/>
              </w:tabs>
              <w:spacing w:before="120"/>
              <w:jc w:val="center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8C" w:rsidRDefault="00B8188C" w:rsidP="00D01332">
            <w:pPr>
              <w:tabs>
                <w:tab w:val="left" w:pos="13900"/>
              </w:tabs>
              <w:spacing w:before="120"/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Đí, Kim, May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8C" w:rsidRDefault="00B8188C" w:rsidP="00D01332">
            <w:pPr>
              <w:tabs>
                <w:tab w:val="left" w:pos="13900"/>
              </w:tabs>
              <w:spacing w:before="120"/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Chiến, Hương, Hằng</w:t>
            </w:r>
            <w:bookmarkStart w:id="0" w:name="_GoBack"/>
            <w:bookmarkEnd w:id="0"/>
          </w:p>
        </w:tc>
      </w:tr>
      <w:tr w:rsidR="00B8188C" w:rsidTr="00B8188C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8C" w:rsidRDefault="00B8188C" w:rsidP="00B65F14">
            <w:pPr>
              <w:tabs>
                <w:tab w:val="left" w:pos="13900"/>
              </w:tabs>
              <w:spacing w:before="120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14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8C" w:rsidRDefault="00B8188C">
            <w:pPr>
              <w:tabs>
                <w:tab w:val="left" w:pos="13900"/>
              </w:tabs>
              <w:spacing w:before="120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TT Siêu âm, XQ</w:t>
            </w:r>
          </w:p>
        </w:tc>
        <w:tc>
          <w:tcPr>
            <w:tcW w:w="12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8C" w:rsidRDefault="00B8188C">
            <w:pPr>
              <w:tabs>
                <w:tab w:val="left" w:pos="13900"/>
              </w:tabs>
              <w:spacing w:before="120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i/>
                <w:color w:val="000000"/>
                <w:sz w:val="24"/>
                <w:szCs w:val="24"/>
                <w:lang w:val="nl-NL"/>
              </w:rPr>
              <w:t>BS Siêu âm: Lữ Văn Giang;  X. Quang: Lô Hải Dương</w:t>
            </w:r>
          </w:p>
        </w:tc>
      </w:tr>
      <w:tr w:rsidR="00B8188C" w:rsidTr="00B8188C">
        <w:trPr>
          <w:trHeight w:val="276"/>
        </w:trPr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8C" w:rsidRDefault="00B8188C">
            <w:pPr>
              <w:tabs>
                <w:tab w:val="left" w:pos="13900"/>
              </w:tabs>
              <w:spacing w:before="120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15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8C" w:rsidRDefault="00B8188C">
            <w:pPr>
              <w:tabs>
                <w:tab w:val="left" w:pos="13900"/>
              </w:tabs>
              <w:spacing w:before="120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Trực TT phòng mổ</w:t>
            </w:r>
          </w:p>
        </w:tc>
        <w:tc>
          <w:tcPr>
            <w:tcW w:w="12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8C" w:rsidRDefault="00B8188C">
            <w:pPr>
              <w:tabs>
                <w:tab w:val="left" w:pos="13900"/>
              </w:tabs>
              <w:spacing w:before="120"/>
              <w:rPr>
                <w:i/>
                <w:color w:val="000000"/>
                <w:sz w:val="24"/>
                <w:szCs w:val="24"/>
                <w:lang w:val="nl-NL"/>
              </w:rPr>
            </w:pPr>
            <w:r>
              <w:rPr>
                <w:i/>
                <w:color w:val="000000"/>
                <w:sz w:val="24"/>
                <w:szCs w:val="24"/>
                <w:lang w:val="nl-NL"/>
              </w:rPr>
              <w:t xml:space="preserve">Trực phòng mổ: </w:t>
            </w:r>
            <w:r>
              <w:rPr>
                <w:i/>
                <w:sz w:val="24"/>
                <w:szCs w:val="24"/>
                <w:lang w:val="nl-NL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  <w:lang w:val="nl-NL"/>
              </w:rPr>
              <w:t>Lô Thị Hằng; Vi Thị Uyên Trực gây mê; BS: Hồ Hồng Hải; KTV: Lô Văn Phúc</w:t>
            </w:r>
          </w:p>
        </w:tc>
      </w:tr>
      <w:tr w:rsidR="00B8188C" w:rsidTr="00B8188C">
        <w:trPr>
          <w:gridBefore w:val="1"/>
          <w:gridAfter w:val="1"/>
          <w:wBefore w:w="332" w:type="dxa"/>
          <w:wAfter w:w="803" w:type="dxa"/>
        </w:trPr>
        <w:tc>
          <w:tcPr>
            <w:tcW w:w="11101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8188C" w:rsidRDefault="00B8188C">
            <w:pPr>
              <w:tabs>
                <w:tab w:val="left" w:pos="13900"/>
              </w:tabs>
              <w:rPr>
                <w:i/>
                <w:color w:val="000000"/>
                <w:sz w:val="24"/>
                <w:szCs w:val="24"/>
                <w:lang w:val="nl-NL"/>
              </w:rPr>
            </w:pPr>
            <w:r>
              <w:rPr>
                <w:i/>
                <w:color w:val="000000"/>
                <w:sz w:val="24"/>
                <w:szCs w:val="24"/>
                <w:u w:val="single"/>
                <w:lang w:val="nl-NL"/>
              </w:rPr>
              <w:t>Ghi chú</w:t>
            </w:r>
            <w:r>
              <w:rPr>
                <w:b/>
                <w:i/>
                <w:color w:val="000000"/>
                <w:sz w:val="24"/>
                <w:szCs w:val="24"/>
                <w:lang w:val="nl-NL"/>
              </w:rPr>
              <w:t>:</w:t>
            </w:r>
            <w:r>
              <w:rPr>
                <w:i/>
                <w:color w:val="000000"/>
                <w:sz w:val="24"/>
                <w:szCs w:val="24"/>
                <w:lang w:val="nl-NL"/>
              </w:rPr>
              <w:t xml:space="preserve">  -  Siêu âm X quang, phòng hành chính và phòng viện phí gọi làm việc ngoài giờ lúc cần.</w:t>
            </w:r>
          </w:p>
        </w:tc>
        <w:tc>
          <w:tcPr>
            <w:tcW w:w="348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B8188C" w:rsidRDefault="00B8188C">
            <w:pPr>
              <w:tabs>
                <w:tab w:val="left" w:pos="13900"/>
              </w:tabs>
              <w:rPr>
                <w:color w:val="000000"/>
                <w:sz w:val="24"/>
                <w:szCs w:val="24"/>
                <w:u w:val="single"/>
                <w:lang w:val="id-ID"/>
              </w:rPr>
            </w:pPr>
            <w:r>
              <w:rPr>
                <w:i/>
                <w:color w:val="000000"/>
                <w:sz w:val="24"/>
                <w:szCs w:val="24"/>
                <w:lang w:val="nl-NL"/>
              </w:rPr>
              <w:t>Ngày 18  tháng 03 năm 2024</w:t>
            </w:r>
          </w:p>
        </w:tc>
      </w:tr>
      <w:tr w:rsidR="00B8188C" w:rsidTr="00B8188C">
        <w:trPr>
          <w:gridBefore w:val="1"/>
          <w:gridAfter w:val="1"/>
          <w:wBefore w:w="332" w:type="dxa"/>
          <w:wAfter w:w="803" w:type="dxa"/>
        </w:trPr>
        <w:tc>
          <w:tcPr>
            <w:tcW w:w="11101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8188C" w:rsidRDefault="00B8188C">
            <w:pPr>
              <w:tabs>
                <w:tab w:val="left" w:pos="13900"/>
              </w:tabs>
              <w:rPr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i/>
                <w:color w:val="000000"/>
                <w:sz w:val="24"/>
                <w:szCs w:val="24"/>
                <w:lang w:val="nl-NL"/>
              </w:rPr>
              <w:t xml:space="preserve">                -  Y Bác sỹ trong các tua trực (nếu) có thay, đổi phải báo cáo cho trực lãnh đạo</w:t>
            </w:r>
          </w:p>
        </w:tc>
        <w:tc>
          <w:tcPr>
            <w:tcW w:w="348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8188C" w:rsidRDefault="00B8188C">
            <w:pPr>
              <w:tabs>
                <w:tab w:val="left" w:pos="13900"/>
              </w:tabs>
              <w:rPr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b/>
                <w:color w:val="000000"/>
                <w:sz w:val="24"/>
                <w:szCs w:val="24"/>
                <w:lang w:val="nl-NL"/>
              </w:rPr>
              <w:t xml:space="preserve">          Phòng KHNV</w:t>
            </w:r>
          </w:p>
        </w:tc>
      </w:tr>
    </w:tbl>
    <w:p w:rsidR="00F12F9C" w:rsidRDefault="00F12F9C" w:rsidP="00F12F9C"/>
    <w:p w:rsidR="00CC4D94" w:rsidRDefault="00CC4D94"/>
    <w:sectPr w:rsidR="00CC4D94" w:rsidSect="00B8188C">
      <w:pgSz w:w="16840" w:h="11907" w:orient="landscape" w:code="9"/>
      <w:pgMar w:top="851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20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332"/>
    <w:rsid w:val="00010BB6"/>
    <w:rsid w:val="00104718"/>
    <w:rsid w:val="001A2CE7"/>
    <w:rsid w:val="001D73A0"/>
    <w:rsid w:val="00740E1E"/>
    <w:rsid w:val="00763196"/>
    <w:rsid w:val="00B8188C"/>
    <w:rsid w:val="00B95FF8"/>
    <w:rsid w:val="00CC4D94"/>
    <w:rsid w:val="00D01332"/>
    <w:rsid w:val="00E7144B"/>
    <w:rsid w:val="00F12F9C"/>
    <w:rsid w:val="00F95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firstLine="6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F9C"/>
    <w:pPr>
      <w:ind w:firstLine="0"/>
      <w:jc w:val="left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firstLine="6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F9C"/>
    <w:pPr>
      <w:ind w:firstLine="0"/>
      <w:jc w:val="left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L&#7882;CH%20TR&#7920;C%20TO&#192;N%20VI&#7878;N%20TU&#7846;N%2012%20N&#258;M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LỊCH TRỰC TOÀN VIỆN TUẦN 12 NĂM 2024</Template>
  <TotalTime>1</TotalTime>
  <Pages>1</Pages>
  <Words>232</Words>
  <Characters>1325</Characters>
  <Application>Microsoft Office Word</Application>
  <DocSecurity>0</DocSecurity>
  <Lines>11</Lines>
  <Paragraphs>3</Paragraphs>
  <ScaleCrop>false</ScaleCrop>
  <Company>Truong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 KHTH</dc:creator>
  <cp:lastModifiedBy>TAM KHTH</cp:lastModifiedBy>
  <cp:revision>3</cp:revision>
  <dcterms:created xsi:type="dcterms:W3CDTF">2024-03-18T02:57:00Z</dcterms:created>
  <dcterms:modified xsi:type="dcterms:W3CDTF">2024-03-19T00:19:00Z</dcterms:modified>
</cp:coreProperties>
</file>